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F2C5" w14:textId="77777777" w:rsidR="00FE067E" w:rsidRDefault="00CD36CF" w:rsidP="002010BF">
      <w:pPr>
        <w:pStyle w:val="TitlePageOrigin"/>
      </w:pPr>
      <w:r>
        <w:t>WEST virginia legislature</w:t>
      </w:r>
    </w:p>
    <w:p w14:paraId="5A8248F4" w14:textId="77777777" w:rsidR="00CD36CF" w:rsidRDefault="00CD36CF" w:rsidP="002010BF">
      <w:pPr>
        <w:pStyle w:val="TitlePageSession"/>
      </w:pPr>
      <w:r>
        <w:t>20</w:t>
      </w:r>
      <w:r w:rsidR="00081D6D">
        <w:t>2</w:t>
      </w:r>
      <w:r w:rsidR="003F3C67">
        <w:t>6</w:t>
      </w:r>
      <w:r>
        <w:t xml:space="preserve"> regular session</w:t>
      </w:r>
    </w:p>
    <w:p w14:paraId="5335AD3A" w14:textId="77777777" w:rsidR="00CD36CF" w:rsidRDefault="002C2AC5" w:rsidP="002010BF">
      <w:pPr>
        <w:pStyle w:val="TitlePageBillPrefix"/>
      </w:pPr>
      <w:sdt>
        <w:sdtPr>
          <w:tag w:val="IntroDate"/>
          <w:id w:val="-1236936958"/>
          <w:placeholder>
            <w:docPart w:val="88937FD61A1445E084C960C8B15E3F27"/>
          </w:placeholder>
          <w:text/>
        </w:sdtPr>
        <w:sdtEndPr/>
        <w:sdtContent>
          <w:r w:rsidR="00AC3B58">
            <w:t>Committee Substitute</w:t>
          </w:r>
        </w:sdtContent>
      </w:sdt>
    </w:p>
    <w:p w14:paraId="4D437C30" w14:textId="77777777" w:rsidR="00AC3B58" w:rsidRPr="00AC3B58" w:rsidRDefault="00AC3B58" w:rsidP="002010BF">
      <w:pPr>
        <w:pStyle w:val="TitlePageBillPrefix"/>
      </w:pPr>
      <w:r>
        <w:t>for</w:t>
      </w:r>
    </w:p>
    <w:p w14:paraId="3100096B" w14:textId="77777777" w:rsidR="00CD36CF" w:rsidRDefault="002C2AC5" w:rsidP="002010BF">
      <w:pPr>
        <w:pStyle w:val="BillNumber"/>
      </w:pPr>
      <w:sdt>
        <w:sdtPr>
          <w:tag w:val="Chamber"/>
          <w:id w:val="893011969"/>
          <w:lock w:val="sdtLocked"/>
          <w:placeholder>
            <w:docPart w:val="0F633A883EB24500A14BB54CFBE1D11E"/>
          </w:placeholder>
          <w:dropDownList>
            <w:listItem w:displayText="House" w:value="House"/>
            <w:listItem w:displayText="Senate" w:value="Senate"/>
          </w:dropDownList>
        </w:sdtPr>
        <w:sdtEndPr/>
        <w:sdtContent>
          <w:r w:rsidR="00247676">
            <w:t>House</w:t>
          </w:r>
        </w:sdtContent>
      </w:sdt>
      <w:r w:rsidR="00303684">
        <w:t xml:space="preserve"> </w:t>
      </w:r>
      <w:r w:rsidR="00CD36CF">
        <w:t xml:space="preserve">Bill </w:t>
      </w:r>
      <w:sdt>
        <w:sdtPr>
          <w:tag w:val="BNum"/>
          <w:id w:val="1645317809"/>
          <w:lock w:val="sdtLocked"/>
          <w:placeholder>
            <w:docPart w:val="BBF0DB8768FC4835B7F438532BB30F35"/>
          </w:placeholder>
          <w:text/>
        </w:sdtPr>
        <w:sdtEndPr/>
        <w:sdtContent>
          <w:r w:rsidR="00247676" w:rsidRPr="00247676">
            <w:t>5088</w:t>
          </w:r>
        </w:sdtContent>
      </w:sdt>
    </w:p>
    <w:p w14:paraId="0502DB25" w14:textId="77777777" w:rsidR="002C2AC5" w:rsidRPr="00836D0D" w:rsidRDefault="002C2AC5" w:rsidP="002C2AC5">
      <w:pPr>
        <w:pStyle w:val="Sponsors"/>
        <w:rPr>
          <w:color w:val="auto"/>
        </w:rPr>
      </w:pPr>
      <w:r w:rsidRPr="00836D0D">
        <w:rPr>
          <w:color w:val="auto"/>
        </w:rPr>
        <w:t xml:space="preserve">By </w:t>
      </w:r>
      <w:sdt>
        <w:sdtPr>
          <w:rPr>
            <w:color w:val="auto"/>
          </w:rPr>
          <w:tag w:val="Sponsors"/>
          <w:id w:val="1589585889"/>
          <w:placeholder>
            <w:docPart w:val="C5C22ED517B1487E8196E954764D1F92"/>
          </w:placeholder>
          <w:text w:multiLine="1"/>
        </w:sdtPr>
        <w:sdtContent>
          <w:r w:rsidRPr="00836D0D">
            <w:rPr>
              <w:color w:val="auto"/>
            </w:rPr>
            <w:t>Delegate</w:t>
          </w:r>
          <w:r>
            <w:rPr>
              <w:color w:val="auto"/>
            </w:rPr>
            <w:t>s</w:t>
          </w:r>
          <w:r w:rsidRPr="00836D0D">
            <w:rPr>
              <w:color w:val="auto"/>
            </w:rPr>
            <w:t xml:space="preserve"> Hott</w:t>
          </w:r>
          <w:r>
            <w:rPr>
              <w:color w:val="auto"/>
            </w:rPr>
            <w:t>, B. Ward, Dittman, Willis, Brooks, Martin, Mallow, Jennings, Parsons, Green, and Hanshaw (Mr. Speaker)</w:t>
          </w:r>
        </w:sdtContent>
      </w:sdt>
    </w:p>
    <w:p w14:paraId="69760863" w14:textId="77777777" w:rsidR="00247676" w:rsidRDefault="00247676" w:rsidP="002010BF">
      <w:pPr>
        <w:pStyle w:val="References"/>
        <w:rPr>
          <w:smallCaps/>
        </w:rPr>
      </w:pPr>
      <w:r>
        <w:rPr>
          <w:smallCaps/>
        </w:rPr>
        <w:t>[By Request of The Division of Natural Resources]</w:t>
      </w:r>
    </w:p>
    <w:p w14:paraId="702CB8D8" w14:textId="13C92F5D" w:rsidR="00247676" w:rsidRDefault="00CD36CF" w:rsidP="00247676">
      <w:pPr>
        <w:pStyle w:val="References"/>
      </w:pPr>
      <w:r>
        <w:t>[</w:t>
      </w:r>
      <w:sdt>
        <w:sdtPr>
          <w:tag w:val="References"/>
          <w:id w:val="-1043047873"/>
          <w:placeholder>
            <w:docPart w:val="06EF6E94EBAB4C029BEC47538D98ADF4"/>
          </w:placeholder>
          <w:text w:multiLine="1"/>
        </w:sdtPr>
        <w:sdtEndPr/>
        <w:sdtContent>
          <w:r w:rsidR="00AD0E07">
            <w:t>Originating in the Committee on Finance, February 26, 2026</w:t>
          </w:r>
        </w:sdtContent>
      </w:sdt>
      <w:r>
        <w:t>]</w:t>
      </w:r>
    </w:p>
    <w:p w14:paraId="7EBC3279" w14:textId="7D7DEF19" w:rsidR="00247676" w:rsidRPr="00836D0D" w:rsidRDefault="00247676" w:rsidP="00247676">
      <w:pPr>
        <w:pStyle w:val="TitleSection"/>
        <w:rPr>
          <w:color w:val="auto"/>
        </w:rPr>
      </w:pPr>
      <w:r w:rsidRPr="00836D0D">
        <w:rPr>
          <w:color w:val="auto"/>
        </w:rPr>
        <w:lastRenderedPageBreak/>
        <w:t>A BILL to amend and reenact §20-18-2 and §20-18-8</w:t>
      </w:r>
      <w:r w:rsidRPr="00836D0D">
        <w:rPr>
          <w:rFonts w:eastAsiaTheme="minorHAnsi"/>
          <w:color w:val="auto"/>
        </w:rPr>
        <w:t xml:space="preserve"> </w:t>
      </w:r>
      <w:r w:rsidRPr="00836D0D">
        <w:rPr>
          <w:color w:val="auto"/>
        </w:rPr>
        <w:t>of the Code of West Virginia, 1931, as amended, relating to Natural Resource Police Officer Retirement; modifying the accrued benefit of members of the West Virginia Natural Resources Police Officer Retirement System who retire after July 1, 202</w:t>
      </w:r>
      <w:r w:rsidR="00EB76EB">
        <w:rPr>
          <w:color w:val="auto"/>
        </w:rPr>
        <w:t>9</w:t>
      </w:r>
      <w:r w:rsidRPr="00836D0D">
        <w:rPr>
          <w:color w:val="auto"/>
        </w:rPr>
        <w:t>; and providing for additional funding under the West Virginia Natural Police Officer Retirement System.</w:t>
      </w:r>
    </w:p>
    <w:p w14:paraId="14E93D7A" w14:textId="77777777" w:rsidR="00247676" w:rsidRPr="00836D0D" w:rsidRDefault="00247676" w:rsidP="00247676">
      <w:pPr>
        <w:pStyle w:val="EnactingClause"/>
        <w:rPr>
          <w:color w:val="auto"/>
        </w:rPr>
      </w:pPr>
      <w:r w:rsidRPr="00836D0D">
        <w:rPr>
          <w:color w:val="auto"/>
        </w:rPr>
        <w:t>Be it enacted by the Legislature of West Virginia:</w:t>
      </w:r>
    </w:p>
    <w:p w14:paraId="52E82BFD" w14:textId="77777777" w:rsidR="00247676" w:rsidRPr="00836D0D" w:rsidRDefault="00247676" w:rsidP="00247676">
      <w:pPr>
        <w:pStyle w:val="EnactingClause"/>
        <w:rPr>
          <w:color w:val="auto"/>
        </w:rPr>
        <w:sectPr w:rsidR="00247676" w:rsidRPr="00836D0D" w:rsidSect="0024767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EC6B5E" w14:textId="77777777" w:rsidR="00247676" w:rsidRPr="00836D0D" w:rsidRDefault="00247676" w:rsidP="00247676">
      <w:pPr>
        <w:pStyle w:val="ArticleHeading"/>
        <w:widowControl/>
        <w:rPr>
          <w:color w:val="auto"/>
        </w:rPr>
      </w:pPr>
      <w:r w:rsidRPr="00836D0D">
        <w:rPr>
          <w:caps w:val="0"/>
          <w:color w:val="auto"/>
        </w:rPr>
        <w:t>ARTICLE 18. WEST VIRGINIA DIVISION OF NATURAL RESOURCES POLICE OFFICER RETIREMENT SYSTEM.</w:t>
      </w:r>
    </w:p>
    <w:p w14:paraId="1BDFC28D" w14:textId="77777777" w:rsidR="00247676" w:rsidRPr="00836D0D" w:rsidRDefault="00247676" w:rsidP="00247676">
      <w:pPr>
        <w:pStyle w:val="SectionHeading"/>
        <w:rPr>
          <w:color w:val="auto"/>
        </w:rPr>
        <w:sectPr w:rsidR="00247676" w:rsidRPr="00836D0D" w:rsidSect="00247676">
          <w:type w:val="continuous"/>
          <w:pgSz w:w="12240" w:h="15840" w:code="1"/>
          <w:pgMar w:top="1440" w:right="1440" w:bottom="1440" w:left="1440" w:header="720" w:footer="720" w:gutter="0"/>
          <w:lnNumType w:countBy="1" w:restart="newSection"/>
          <w:cols w:space="720"/>
          <w:titlePg/>
          <w:docGrid w:linePitch="360"/>
        </w:sectPr>
      </w:pPr>
      <w:r w:rsidRPr="00836D0D">
        <w:rPr>
          <w:color w:val="auto"/>
        </w:rPr>
        <w:t>§20-18-2. Definitions.</w:t>
      </w:r>
    </w:p>
    <w:p w14:paraId="7237670C" w14:textId="77777777" w:rsidR="00247676" w:rsidRPr="00836D0D" w:rsidRDefault="00247676" w:rsidP="00247676">
      <w:pPr>
        <w:pStyle w:val="SectionBody"/>
        <w:rPr>
          <w:color w:val="auto"/>
        </w:rPr>
      </w:pPr>
      <w:r w:rsidRPr="00836D0D">
        <w:rPr>
          <w:color w:val="auto"/>
        </w:rPr>
        <w:t>As used in this article, unless a federal law or regulation or the context clearly requires a different meaning:</w:t>
      </w:r>
    </w:p>
    <w:p w14:paraId="527930AB" w14:textId="4970F45C" w:rsidR="00247676" w:rsidRPr="00836D0D" w:rsidRDefault="00247676" w:rsidP="00247676">
      <w:pPr>
        <w:pStyle w:val="SectionBody"/>
        <w:rPr>
          <w:color w:val="auto"/>
        </w:rPr>
      </w:pPr>
      <w:r w:rsidRPr="00836D0D">
        <w:rPr>
          <w:color w:val="auto"/>
        </w:rPr>
        <w:t>(a) "Accrued benefit" means on behalf of any member two and one-quarter percent of the member’s final average salary multiplied by the member’s years of credited service: </w:t>
      </w:r>
      <w:r w:rsidRPr="00836D0D">
        <w:rPr>
          <w:rStyle w:val="Emphasis"/>
          <w:rFonts w:cs="Arial"/>
          <w:color w:val="auto"/>
          <w:bdr w:val="none" w:sz="0" w:space="0" w:color="auto" w:frame="1"/>
        </w:rPr>
        <w:t>Provided</w:t>
      </w:r>
      <w:r w:rsidRPr="00836D0D">
        <w:rPr>
          <w:color w:val="auto"/>
        </w:rPr>
        <w:t>, That members who retire after July 1, 2025, shall have an accrued benefit of two and one-half percent of the member’s final average salary multiplied by the member’s years of credited service</w:t>
      </w:r>
      <w:r w:rsidRPr="00836D0D">
        <w:rPr>
          <w:color w:val="auto"/>
          <w:u w:val="single"/>
        </w:rPr>
        <w:t xml:space="preserve">: </w:t>
      </w:r>
      <w:r w:rsidRPr="00836D0D">
        <w:rPr>
          <w:i/>
          <w:iCs/>
          <w:color w:val="auto"/>
          <w:u w:val="single"/>
        </w:rPr>
        <w:t>Provided, however</w:t>
      </w:r>
      <w:r w:rsidRPr="00836D0D">
        <w:rPr>
          <w:color w:val="auto"/>
          <w:u w:val="single"/>
        </w:rPr>
        <w:t>, That members who retire after July 1, 202</w:t>
      </w:r>
      <w:r w:rsidR="00EB76EB">
        <w:rPr>
          <w:color w:val="auto"/>
          <w:u w:val="single"/>
        </w:rPr>
        <w:t>9</w:t>
      </w:r>
      <w:r w:rsidRPr="00836D0D">
        <w:rPr>
          <w:color w:val="auto"/>
          <w:u w:val="single"/>
        </w:rPr>
        <w:t>, shall have an accrued benefit of two and three-fourths percent of the member’s final average salary multiplied by the member’s years of credited service.</w:t>
      </w:r>
      <w:r w:rsidRPr="00836D0D">
        <w:rPr>
          <w:color w:val="auto"/>
        </w:rPr>
        <w:t xml:space="preserve"> A member’s accrued benefit may not exceed the limits of Section 415 of the Internal Revenue Code and is subject to the provisions of §20-18-13 of this code.</w:t>
      </w:r>
    </w:p>
    <w:p w14:paraId="0E4CECF6" w14:textId="77777777" w:rsidR="00247676" w:rsidRPr="00836D0D" w:rsidRDefault="00247676" w:rsidP="00247676">
      <w:pPr>
        <w:pStyle w:val="SectionBody"/>
        <w:rPr>
          <w:color w:val="auto"/>
        </w:rPr>
      </w:pPr>
      <w:r w:rsidRPr="00836D0D">
        <w:rPr>
          <w:color w:val="auto"/>
        </w:rPr>
        <w:t>(b) "Accumulated contributions" means the sum of all amounts deducted from the annual compensation of a member or paid on his or her behalf pursuant to §5-10C-1 </w:t>
      </w:r>
      <w:r w:rsidRPr="00836D0D">
        <w:rPr>
          <w:i/>
          <w:iCs/>
          <w:color w:val="auto"/>
        </w:rPr>
        <w:t>et seq</w:t>
      </w:r>
      <w:r w:rsidRPr="00836D0D">
        <w:rPr>
          <w:color w:val="auto"/>
        </w:rPr>
        <w:t>. of this code, either pursuant to §20-18-8(a) or §5-10-29 of this code as a result of covered employment together with regular interest on the deducted amounts.</w:t>
      </w:r>
    </w:p>
    <w:p w14:paraId="382B4EDE" w14:textId="77777777" w:rsidR="00247676" w:rsidRPr="00836D0D" w:rsidRDefault="00247676" w:rsidP="00247676">
      <w:pPr>
        <w:pStyle w:val="SectionBody"/>
        <w:rPr>
          <w:color w:val="auto"/>
        </w:rPr>
      </w:pPr>
      <w:r w:rsidRPr="00836D0D">
        <w:rPr>
          <w:color w:val="auto"/>
        </w:rPr>
        <w:t>(c) "Active member" means a member who is active and contributing to the plan.</w:t>
      </w:r>
    </w:p>
    <w:p w14:paraId="707D68A5" w14:textId="77777777" w:rsidR="00247676" w:rsidRPr="00836D0D" w:rsidRDefault="00247676" w:rsidP="00247676">
      <w:pPr>
        <w:pStyle w:val="SectionBody"/>
        <w:rPr>
          <w:color w:val="auto"/>
        </w:rPr>
      </w:pPr>
      <w:r w:rsidRPr="00836D0D">
        <w:rPr>
          <w:color w:val="auto"/>
        </w:rPr>
        <w:t xml:space="preserve">(d) "Active military duty" means full-time active duty with any branch of the armed forces </w:t>
      </w:r>
      <w:r w:rsidRPr="00836D0D">
        <w:rPr>
          <w:color w:val="auto"/>
        </w:rPr>
        <w:lastRenderedPageBreak/>
        <w:t>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16248585" w14:textId="77777777" w:rsidR="00247676" w:rsidRPr="00836D0D" w:rsidRDefault="00247676" w:rsidP="00247676">
      <w:pPr>
        <w:pStyle w:val="SectionBody"/>
        <w:rPr>
          <w:color w:val="auto"/>
        </w:rPr>
      </w:pPr>
      <w:r w:rsidRPr="00836D0D">
        <w:rPr>
          <w:color w:val="auto"/>
        </w:rPr>
        <w:t>(e) "Actuarial equivalent" means a benefit of equal value computed upon the basis of the mortality table and interest rates as set and adopted by the retirement board in accordance with the provisions of this article: </w:t>
      </w:r>
      <w:r w:rsidRPr="00836D0D">
        <w:rPr>
          <w:i/>
          <w:iCs/>
          <w:color w:val="auto"/>
        </w:rPr>
        <w:t>Provided</w:t>
      </w:r>
      <w:r w:rsidRPr="00836D0D">
        <w:rPr>
          <w:color w:val="auto"/>
        </w:rPr>
        <w:t>, That when used in the context of compliance with the federal maximum benefit requirements of §415 of the Internal Revenue Code, "actuarial equivalent" shall be computed using the mortality tables and interest rates required to comply with those requirements.</w:t>
      </w:r>
    </w:p>
    <w:p w14:paraId="1222F14C" w14:textId="77777777" w:rsidR="00247676" w:rsidRPr="00836D0D" w:rsidRDefault="00247676" w:rsidP="00247676">
      <w:pPr>
        <w:pStyle w:val="SectionBody"/>
        <w:rPr>
          <w:color w:val="auto"/>
        </w:rPr>
      </w:pPr>
      <w:r w:rsidRPr="00836D0D">
        <w:rPr>
          <w:color w:val="auto"/>
        </w:rPr>
        <w:t>(f) "Annual compensation" means the wages paid to the member during covered employment within the meaning of §3401(a) of the Internal Revenue Code, but determined without regard to any rules that limit the remuneration included in wages based upon the nature or location of employment or services performed during the plan year plus amounts excluded under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§401(a)(17) of the Internal Revenue Code.</w:t>
      </w:r>
    </w:p>
    <w:p w14:paraId="618FAA01" w14:textId="77777777" w:rsidR="00247676" w:rsidRPr="00836D0D" w:rsidRDefault="00247676" w:rsidP="00247676">
      <w:pPr>
        <w:pStyle w:val="SectionBody"/>
        <w:rPr>
          <w:color w:val="auto"/>
        </w:rPr>
      </w:pPr>
      <w:r w:rsidRPr="00836D0D">
        <w:rPr>
          <w:color w:val="auto"/>
        </w:rPr>
        <w:t>(g) "Annual leave service" means accrued annual leave.</w:t>
      </w:r>
    </w:p>
    <w:p w14:paraId="5F79C772" w14:textId="77777777" w:rsidR="00247676" w:rsidRPr="00836D0D" w:rsidRDefault="00247676" w:rsidP="00247676">
      <w:pPr>
        <w:pStyle w:val="SectionBody"/>
        <w:rPr>
          <w:color w:val="auto"/>
        </w:rPr>
      </w:pPr>
      <w:r w:rsidRPr="00836D0D">
        <w:rPr>
          <w:color w:val="auto"/>
        </w:rPr>
        <w:t>(h) "Annuity starting date" means the first day of the first calendar month following receipt of the retirement application by the board or the required beginning date, if earlier: </w:t>
      </w:r>
      <w:r w:rsidRPr="00836D0D">
        <w:rPr>
          <w:i/>
          <w:iCs/>
          <w:color w:val="auto"/>
        </w:rPr>
        <w:t>Provided</w:t>
      </w:r>
      <w:r w:rsidRPr="00836D0D">
        <w:rPr>
          <w:color w:val="auto"/>
        </w:rPr>
        <w:t>, That the member has ceased covered employment and reached normal retirement age.</w:t>
      </w:r>
    </w:p>
    <w:p w14:paraId="5DE54D82" w14:textId="77777777" w:rsidR="00247676" w:rsidRPr="00836D0D" w:rsidRDefault="00247676" w:rsidP="00247676">
      <w:pPr>
        <w:pStyle w:val="SectionBody"/>
        <w:rPr>
          <w:color w:val="auto"/>
        </w:rPr>
      </w:pPr>
      <w:r w:rsidRPr="00836D0D">
        <w:rPr>
          <w:color w:val="auto"/>
        </w:rPr>
        <w:t>(</w:t>
      </w:r>
      <w:proofErr w:type="spellStart"/>
      <w:r w:rsidRPr="00836D0D">
        <w:rPr>
          <w:color w:val="auto"/>
        </w:rPr>
        <w:t>i</w:t>
      </w:r>
      <w:proofErr w:type="spellEnd"/>
      <w:r w:rsidRPr="00836D0D">
        <w:rPr>
          <w:color w:val="auto"/>
        </w:rPr>
        <w:t>) "Beneficiary" means a natural person who is entitled to, or will be entitled to, an annuity or other benefit payable by the plan.</w:t>
      </w:r>
    </w:p>
    <w:p w14:paraId="40DB600C" w14:textId="77777777" w:rsidR="00247676" w:rsidRPr="00836D0D" w:rsidRDefault="00247676" w:rsidP="00247676">
      <w:pPr>
        <w:pStyle w:val="SectionBody"/>
        <w:rPr>
          <w:color w:val="auto"/>
        </w:rPr>
      </w:pPr>
      <w:r w:rsidRPr="00836D0D">
        <w:rPr>
          <w:color w:val="auto"/>
        </w:rPr>
        <w:t>(j) "Board" means the Consolidated Public Retirement Board created pursuant to §5-10D-1 </w:t>
      </w:r>
      <w:r w:rsidRPr="00836D0D">
        <w:rPr>
          <w:i/>
          <w:iCs/>
          <w:color w:val="auto"/>
        </w:rPr>
        <w:t>et seq</w:t>
      </w:r>
      <w:r w:rsidRPr="00836D0D">
        <w:rPr>
          <w:color w:val="auto"/>
        </w:rPr>
        <w:t>. of this code.</w:t>
      </w:r>
    </w:p>
    <w:p w14:paraId="3B0094CF" w14:textId="77777777" w:rsidR="00247676" w:rsidRPr="00836D0D" w:rsidRDefault="00247676" w:rsidP="00247676">
      <w:pPr>
        <w:pStyle w:val="SectionBody"/>
        <w:rPr>
          <w:color w:val="auto"/>
        </w:rPr>
      </w:pPr>
      <w:r w:rsidRPr="00836D0D">
        <w:rPr>
          <w:color w:val="auto"/>
        </w:rPr>
        <w:lastRenderedPageBreak/>
        <w:t>(k) "Bona fide separation from service upon retirement" means that a retirant has completely terminated any employment relationship with the Division of Natural Resources for a period of at least 60 consecutive days from the effective date of retirement and without a prearranged agreement to return to employment with the division. For purposes of this definition, an employment relationship includes employment in any capacity, whether on a permanent, full-time, part-time, substitute, per diem, temporary or leased employee basis.</w:t>
      </w:r>
    </w:p>
    <w:p w14:paraId="2059AAFC" w14:textId="77777777" w:rsidR="00247676" w:rsidRPr="00836D0D" w:rsidRDefault="00247676" w:rsidP="00247676">
      <w:pPr>
        <w:pStyle w:val="SectionBody"/>
        <w:rPr>
          <w:color w:val="auto"/>
        </w:rPr>
      </w:pPr>
      <w:r w:rsidRPr="00836D0D">
        <w:rPr>
          <w:color w:val="auto"/>
        </w:rPr>
        <w:t>(l)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836D0D">
        <w:rPr>
          <w:i/>
          <w:iCs/>
          <w:color w:val="auto"/>
        </w:rPr>
        <w:t>et seq</w:t>
      </w:r>
      <w:r w:rsidRPr="00836D0D">
        <w:rPr>
          <w:color w:val="auto"/>
        </w:rPr>
        <w:t>. of this code: </w:t>
      </w:r>
      <w:r w:rsidRPr="00836D0D">
        <w:rPr>
          <w:i/>
          <w:iCs/>
          <w:color w:val="auto"/>
        </w:rPr>
        <w:t>Provided</w:t>
      </w:r>
      <w:r w:rsidRPr="00836D0D">
        <w:rPr>
          <w:color w:val="auto"/>
        </w:rPr>
        <w:t>, That the Natural Resources Police Officer contributes to the fund created in §20-18-7 of this code the amount specified as the Natural Resource Police Officer’s contribution in §20-18-8 of this code.</w:t>
      </w:r>
    </w:p>
    <w:p w14:paraId="2B013A99" w14:textId="77777777" w:rsidR="00247676" w:rsidRPr="00836D0D" w:rsidRDefault="00247676" w:rsidP="00247676">
      <w:pPr>
        <w:pStyle w:val="SectionBody"/>
        <w:rPr>
          <w:color w:val="auto"/>
        </w:rPr>
      </w:pPr>
      <w:r w:rsidRPr="00836D0D">
        <w:rPr>
          <w:color w:val="auto"/>
        </w:rPr>
        <w:t>(m) "Credited service" means the sum of a member’s years of service, active military duty, disability service, eligible annual and sick leave service.</w:t>
      </w:r>
    </w:p>
    <w:p w14:paraId="6931CA22" w14:textId="77777777" w:rsidR="00247676" w:rsidRPr="00836D0D" w:rsidRDefault="00247676" w:rsidP="00247676">
      <w:pPr>
        <w:pStyle w:val="SectionBody"/>
        <w:rPr>
          <w:color w:val="auto"/>
        </w:rPr>
      </w:pPr>
      <w:r w:rsidRPr="00836D0D">
        <w:rPr>
          <w:color w:val="auto"/>
        </w:rPr>
        <w:t>(n) "Dependent child" means either:</w:t>
      </w:r>
    </w:p>
    <w:p w14:paraId="3624704A" w14:textId="77777777" w:rsidR="00247676" w:rsidRPr="00836D0D" w:rsidRDefault="00247676" w:rsidP="00247676">
      <w:pPr>
        <w:pStyle w:val="SectionBody"/>
        <w:rPr>
          <w:color w:val="auto"/>
        </w:rPr>
      </w:pPr>
      <w:r w:rsidRPr="00836D0D">
        <w:rPr>
          <w:color w:val="auto"/>
        </w:rPr>
        <w:t>(1) An unmarried person under age 18 who is:</w:t>
      </w:r>
    </w:p>
    <w:p w14:paraId="2EF49CFA" w14:textId="77777777" w:rsidR="00247676" w:rsidRPr="00836D0D" w:rsidRDefault="00247676" w:rsidP="00247676">
      <w:pPr>
        <w:pStyle w:val="SectionBody"/>
        <w:rPr>
          <w:color w:val="auto"/>
        </w:rPr>
      </w:pPr>
      <w:r w:rsidRPr="00836D0D">
        <w:rPr>
          <w:color w:val="auto"/>
        </w:rPr>
        <w:t xml:space="preserve">(A) A natural child of the </w:t>
      </w:r>
      <w:proofErr w:type="gramStart"/>
      <w:r w:rsidRPr="00836D0D">
        <w:rPr>
          <w:color w:val="auto"/>
        </w:rPr>
        <w:t>member;</w:t>
      </w:r>
      <w:proofErr w:type="gramEnd"/>
    </w:p>
    <w:p w14:paraId="7936F158" w14:textId="77777777" w:rsidR="00247676" w:rsidRPr="00836D0D" w:rsidRDefault="00247676" w:rsidP="00247676">
      <w:pPr>
        <w:pStyle w:val="SectionBody"/>
        <w:rPr>
          <w:color w:val="auto"/>
        </w:rPr>
      </w:pPr>
      <w:r w:rsidRPr="00836D0D">
        <w:rPr>
          <w:color w:val="auto"/>
        </w:rPr>
        <w:t xml:space="preserve">(B) A legally adopted child of the </w:t>
      </w:r>
      <w:proofErr w:type="gramStart"/>
      <w:r w:rsidRPr="00836D0D">
        <w:rPr>
          <w:color w:val="auto"/>
        </w:rPr>
        <w:t>member;</w:t>
      </w:r>
      <w:proofErr w:type="gramEnd"/>
    </w:p>
    <w:p w14:paraId="4BD5A498" w14:textId="77777777" w:rsidR="00247676" w:rsidRPr="00836D0D" w:rsidRDefault="00247676" w:rsidP="00247676">
      <w:pPr>
        <w:pStyle w:val="SectionBody"/>
        <w:rPr>
          <w:color w:val="auto"/>
        </w:rPr>
      </w:pPr>
      <w:r w:rsidRPr="00836D0D">
        <w:rPr>
          <w:color w:val="auto"/>
        </w:rPr>
        <w:t>(C) A child who at the time of the member’s death was living with the member while the member was an adopting parent during any period of probation; or</w:t>
      </w:r>
    </w:p>
    <w:p w14:paraId="5E183D26" w14:textId="77777777" w:rsidR="00247676" w:rsidRPr="00836D0D" w:rsidRDefault="00247676" w:rsidP="00247676">
      <w:pPr>
        <w:pStyle w:val="SectionBody"/>
        <w:rPr>
          <w:color w:val="auto"/>
        </w:rPr>
      </w:pPr>
      <w:r w:rsidRPr="00836D0D">
        <w:rPr>
          <w:color w:val="auto"/>
        </w:rPr>
        <w:t>(D) A stepchild of the member residing in the member’s household at the time of the member’s death; or</w:t>
      </w:r>
    </w:p>
    <w:p w14:paraId="62EEC427" w14:textId="77777777" w:rsidR="00247676" w:rsidRPr="00836D0D" w:rsidRDefault="00247676" w:rsidP="00247676">
      <w:pPr>
        <w:pStyle w:val="SectionBody"/>
        <w:rPr>
          <w:color w:val="auto"/>
        </w:rPr>
      </w:pPr>
      <w:r w:rsidRPr="00836D0D">
        <w:rPr>
          <w:color w:val="auto"/>
        </w:rPr>
        <w:lastRenderedPageBreak/>
        <w:t>(2) Any unmarried child under age 23:</w:t>
      </w:r>
    </w:p>
    <w:p w14:paraId="7CE7F4D7" w14:textId="77777777" w:rsidR="00247676" w:rsidRPr="00836D0D" w:rsidRDefault="00247676" w:rsidP="00247676">
      <w:pPr>
        <w:pStyle w:val="SectionBody"/>
        <w:rPr>
          <w:color w:val="auto"/>
        </w:rPr>
      </w:pPr>
      <w:r w:rsidRPr="00836D0D">
        <w:rPr>
          <w:color w:val="auto"/>
        </w:rPr>
        <w:t xml:space="preserve">(A) Who is enrolled as a full-time student in an accredited college or </w:t>
      </w:r>
      <w:proofErr w:type="gramStart"/>
      <w:r w:rsidRPr="00836D0D">
        <w:rPr>
          <w:color w:val="auto"/>
        </w:rPr>
        <w:t>university;</w:t>
      </w:r>
      <w:proofErr w:type="gramEnd"/>
    </w:p>
    <w:p w14:paraId="69A8D2CA" w14:textId="77777777" w:rsidR="00247676" w:rsidRPr="00836D0D" w:rsidRDefault="00247676" w:rsidP="00247676">
      <w:pPr>
        <w:pStyle w:val="SectionBody"/>
        <w:rPr>
          <w:color w:val="auto"/>
        </w:rPr>
      </w:pPr>
      <w:r w:rsidRPr="00836D0D">
        <w:rPr>
          <w:color w:val="auto"/>
        </w:rPr>
        <w:t>(B) Who was claimed as a dependent by the member for federal income tax purposes at the time of the member’s death; and</w:t>
      </w:r>
    </w:p>
    <w:p w14:paraId="0CAB84CD" w14:textId="77777777" w:rsidR="00247676" w:rsidRPr="00836D0D" w:rsidRDefault="00247676" w:rsidP="00247676">
      <w:pPr>
        <w:pStyle w:val="SectionBody"/>
        <w:rPr>
          <w:color w:val="auto"/>
        </w:rPr>
      </w:pPr>
      <w:r w:rsidRPr="00836D0D">
        <w:rPr>
          <w:color w:val="auto"/>
        </w:rPr>
        <w:t>(C) Whose relationship with the member is described in subparagraph (A), (B), or (C), paragraph (1) of this subdivision.</w:t>
      </w:r>
    </w:p>
    <w:p w14:paraId="2B1251CA" w14:textId="77777777" w:rsidR="00247676" w:rsidRPr="00836D0D" w:rsidRDefault="00247676" w:rsidP="00247676">
      <w:pPr>
        <w:pStyle w:val="SectionBody"/>
        <w:rPr>
          <w:color w:val="auto"/>
        </w:rPr>
      </w:pPr>
      <w:r w:rsidRPr="00836D0D">
        <w:rPr>
          <w:color w:val="auto"/>
        </w:rPr>
        <w:t>(o) "Dependent parent" means the father or mother of the member who was claimed as a dependent by the member for Federal Income Tax purposes at the time of the member’s death.</w:t>
      </w:r>
    </w:p>
    <w:p w14:paraId="78D87763" w14:textId="77777777" w:rsidR="00247676" w:rsidRPr="00836D0D" w:rsidRDefault="00247676" w:rsidP="00247676">
      <w:pPr>
        <w:pStyle w:val="SectionBody"/>
        <w:rPr>
          <w:color w:val="auto"/>
        </w:rPr>
      </w:pPr>
      <w:r w:rsidRPr="00836D0D">
        <w:rPr>
          <w:color w:val="auto"/>
        </w:rPr>
        <w:t>(p) "Director" means Director of the Division of Natural Resources.</w:t>
      </w:r>
    </w:p>
    <w:p w14:paraId="23691C55" w14:textId="77777777" w:rsidR="00247676" w:rsidRPr="00836D0D" w:rsidRDefault="00247676" w:rsidP="00247676">
      <w:pPr>
        <w:pStyle w:val="SectionBody"/>
        <w:rPr>
          <w:color w:val="auto"/>
        </w:rPr>
      </w:pPr>
      <w:r w:rsidRPr="00836D0D">
        <w:rPr>
          <w:color w:val="auto"/>
        </w:rPr>
        <w:t xml:space="preserve">(q) "Disability service" means service credit received by a member, expressed in whole years, fractions thereof or both, equal to one half of the whole </w:t>
      </w:r>
      <w:proofErr w:type="gramStart"/>
      <w:r w:rsidRPr="00836D0D">
        <w:rPr>
          <w:color w:val="auto"/>
        </w:rPr>
        <w:t>years</w:t>
      </w:r>
      <w:proofErr w:type="gramEnd"/>
      <w:r w:rsidRPr="00836D0D">
        <w:rPr>
          <w:color w:val="auto"/>
        </w:rPr>
        <w:t>, fractions thereof, or both, during which time a member receives disability benefits under §20-18-21 or §20-18-22 of this code.</w:t>
      </w:r>
    </w:p>
    <w:p w14:paraId="1270BD07" w14:textId="77777777" w:rsidR="00247676" w:rsidRPr="00836D0D" w:rsidRDefault="00247676" w:rsidP="00247676">
      <w:pPr>
        <w:pStyle w:val="SectionBody"/>
        <w:rPr>
          <w:color w:val="auto"/>
        </w:rPr>
      </w:pPr>
      <w:r w:rsidRPr="00836D0D">
        <w:rPr>
          <w:color w:val="auto"/>
        </w:rPr>
        <w:t>(r) "Division of Natural Resources" or "division" means the West Virginia Division of Natural Resources.</w:t>
      </w:r>
    </w:p>
    <w:p w14:paraId="0A106859" w14:textId="77777777" w:rsidR="00247676" w:rsidRPr="00836D0D" w:rsidRDefault="00247676" w:rsidP="00247676">
      <w:pPr>
        <w:pStyle w:val="SectionBody"/>
        <w:rPr>
          <w:color w:val="auto"/>
        </w:rPr>
      </w:pPr>
      <w:r w:rsidRPr="00836D0D">
        <w:rPr>
          <w:color w:val="auto"/>
        </w:rPr>
        <w:t>(s) "Effective date" means January 2, 2021.</w:t>
      </w:r>
    </w:p>
    <w:p w14:paraId="327FD7A7" w14:textId="77777777" w:rsidR="00247676" w:rsidRPr="00836D0D" w:rsidRDefault="00247676" w:rsidP="00247676">
      <w:pPr>
        <w:pStyle w:val="SectionBody"/>
        <w:rPr>
          <w:color w:val="auto"/>
        </w:rPr>
      </w:pPr>
      <w:r w:rsidRPr="00836D0D">
        <w:rPr>
          <w:color w:val="auto"/>
        </w:rPr>
        <w:t xml:space="preserve">(t)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w:t>
      </w:r>
      <w:proofErr w:type="gramStart"/>
      <w:r w:rsidRPr="00836D0D">
        <w:rPr>
          <w:color w:val="auto"/>
        </w:rPr>
        <w:t>the participating</w:t>
      </w:r>
      <w:proofErr w:type="gramEnd"/>
      <w:r w:rsidRPr="00836D0D">
        <w:rPr>
          <w:color w:val="auto"/>
        </w:rPr>
        <w:t xml:space="preserve"> public employer that has resulted in an underpayment or overpayment of contributions required.</w:t>
      </w:r>
    </w:p>
    <w:p w14:paraId="6D80F9C8" w14:textId="77777777" w:rsidR="00247676" w:rsidRPr="00836D0D" w:rsidRDefault="00247676" w:rsidP="00247676">
      <w:pPr>
        <w:pStyle w:val="SectionBody"/>
        <w:rPr>
          <w:color w:val="auto"/>
        </w:rPr>
      </w:pPr>
      <w:r w:rsidRPr="00836D0D">
        <w:rPr>
          <w:color w:val="auto"/>
        </w:rPr>
        <w:t xml:space="preserve">(u)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w:t>
      </w:r>
      <w:r w:rsidRPr="00836D0D">
        <w:rPr>
          <w:color w:val="auto"/>
        </w:rPr>
        <w:lastRenderedPageBreak/>
        <w:t>"final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07FB5EE0" w14:textId="77777777" w:rsidR="00247676" w:rsidRPr="00836D0D" w:rsidRDefault="00247676" w:rsidP="00247676">
      <w:pPr>
        <w:pStyle w:val="SectionBody"/>
        <w:rPr>
          <w:color w:val="auto"/>
        </w:rPr>
      </w:pPr>
      <w:r w:rsidRPr="00836D0D">
        <w:rPr>
          <w:color w:val="auto"/>
        </w:rPr>
        <w:t>(v) "Fund" means the West Virginia Natural Resources Police Officer Retirement Fund created pursuant to §20-18-7 of this code.</w:t>
      </w:r>
    </w:p>
    <w:p w14:paraId="51737C88" w14:textId="77777777" w:rsidR="00247676" w:rsidRPr="00836D0D" w:rsidRDefault="00247676" w:rsidP="00247676">
      <w:pPr>
        <w:pStyle w:val="SectionBody"/>
        <w:rPr>
          <w:color w:val="auto"/>
        </w:rPr>
      </w:pPr>
      <w:r w:rsidRPr="00836D0D">
        <w:rPr>
          <w:color w:val="auto"/>
        </w:rPr>
        <w:t>(w) "Hour of service" means:</w:t>
      </w:r>
    </w:p>
    <w:p w14:paraId="567D6058" w14:textId="77777777" w:rsidR="00247676" w:rsidRPr="00836D0D" w:rsidRDefault="00247676" w:rsidP="00247676">
      <w:pPr>
        <w:pStyle w:val="SectionBody"/>
        <w:rPr>
          <w:color w:val="auto"/>
        </w:rPr>
      </w:pPr>
      <w:r w:rsidRPr="00836D0D">
        <w:rPr>
          <w:color w:val="auto"/>
        </w:rPr>
        <w:t xml:space="preserve">(1) Each hour for which a member is </w:t>
      </w:r>
      <w:proofErr w:type="gramStart"/>
      <w:r w:rsidRPr="00836D0D">
        <w:rPr>
          <w:color w:val="auto"/>
        </w:rPr>
        <w:t>paid;</w:t>
      </w:r>
      <w:proofErr w:type="gramEnd"/>
    </w:p>
    <w:p w14:paraId="22E6023D" w14:textId="77777777" w:rsidR="00247676" w:rsidRPr="00836D0D" w:rsidRDefault="00247676" w:rsidP="00247676">
      <w:pPr>
        <w:pStyle w:val="SectionBody"/>
        <w:rPr>
          <w:color w:val="auto"/>
        </w:rPr>
      </w:pPr>
      <w:r w:rsidRPr="00836D0D">
        <w:rPr>
          <w:color w:val="auto"/>
        </w:rPr>
        <w:t xml:space="preserve">(2)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w:t>
      </w:r>
      <w:proofErr w:type="gramStart"/>
      <w:r w:rsidRPr="00836D0D">
        <w:rPr>
          <w:color w:val="auto"/>
        </w:rPr>
        <w:t>period of time</w:t>
      </w:r>
      <w:proofErr w:type="gramEnd"/>
      <w:r w:rsidRPr="00836D0D">
        <w:rPr>
          <w:color w:val="auto"/>
        </w:rPr>
        <w:t xml:space="preserve"> he or she is receiving benefits under §20-18-21 or §20-18-22 of this code; and</w:t>
      </w:r>
    </w:p>
    <w:p w14:paraId="6CF091B5" w14:textId="77777777" w:rsidR="00247676" w:rsidRPr="00836D0D" w:rsidRDefault="00247676" w:rsidP="00247676">
      <w:pPr>
        <w:pStyle w:val="SectionBody"/>
        <w:rPr>
          <w:color w:val="auto"/>
        </w:rPr>
      </w:pPr>
      <w:r w:rsidRPr="00836D0D">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6412CBC1" w14:textId="77777777" w:rsidR="00247676" w:rsidRPr="00836D0D" w:rsidRDefault="00247676" w:rsidP="00247676">
      <w:pPr>
        <w:pStyle w:val="SectionBody"/>
        <w:rPr>
          <w:color w:val="auto"/>
        </w:rPr>
      </w:pPr>
      <w:r w:rsidRPr="00836D0D">
        <w:rPr>
          <w:color w:val="auto"/>
        </w:rPr>
        <w:t>(x)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401FA6D2" w14:textId="77777777" w:rsidR="00247676" w:rsidRPr="00836D0D" w:rsidRDefault="00247676" w:rsidP="00247676">
      <w:pPr>
        <w:pStyle w:val="SectionBody"/>
        <w:rPr>
          <w:color w:val="auto"/>
        </w:rPr>
      </w:pPr>
      <w:r w:rsidRPr="00836D0D">
        <w:rPr>
          <w:color w:val="auto"/>
        </w:rPr>
        <w:t>(y) "Member" means a person first hired as a Natural Resources Police Officer, as defined in subsection (aa) of this section, on or after January 2, 2021, or a Natural Resources Police Officer first hired prior to the effective date and who elects to become a member pursuant to § 20-</w:t>
      </w:r>
      <w:r w:rsidRPr="00836D0D">
        <w:rPr>
          <w:color w:val="auto"/>
        </w:rPr>
        <w:lastRenderedPageBreak/>
        <w:t>18-6 of this code. A member shall remain a member until the benefits to which he or she is entitled under this article are paid or forfeited or until cessation of membership pursuant to §20-18-6 of this code.</w:t>
      </w:r>
    </w:p>
    <w:p w14:paraId="194F9BDC" w14:textId="77777777" w:rsidR="00247676" w:rsidRPr="00836D0D" w:rsidRDefault="00247676" w:rsidP="00247676">
      <w:pPr>
        <w:pStyle w:val="SectionBody"/>
        <w:rPr>
          <w:color w:val="auto"/>
        </w:rPr>
      </w:pPr>
      <w:r w:rsidRPr="00836D0D">
        <w:rPr>
          <w:color w:val="auto"/>
        </w:rPr>
        <w:t>(z) "Monthly salary" means the portion of a member’s gross annual compensation which is paid to him or her per month.</w:t>
      </w:r>
    </w:p>
    <w:p w14:paraId="1E1B0B09" w14:textId="77777777" w:rsidR="00247676" w:rsidRPr="00836D0D" w:rsidRDefault="00247676" w:rsidP="00247676">
      <w:pPr>
        <w:pStyle w:val="SectionBody"/>
        <w:rPr>
          <w:color w:val="auto"/>
        </w:rPr>
      </w:pPr>
      <w:r w:rsidRPr="00836D0D">
        <w:rPr>
          <w:color w:val="auto"/>
        </w:rPr>
        <w:t>(aa) "Natural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0E831005" w14:textId="77777777" w:rsidR="00247676" w:rsidRPr="00836D0D" w:rsidRDefault="00247676" w:rsidP="00247676">
      <w:pPr>
        <w:pStyle w:val="SectionBody"/>
        <w:rPr>
          <w:color w:val="auto"/>
        </w:rPr>
      </w:pPr>
      <w:r w:rsidRPr="00836D0D">
        <w:rPr>
          <w:color w:val="auto"/>
        </w:rPr>
        <w:t>(bb)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550A48B0" w14:textId="77777777" w:rsidR="00247676" w:rsidRPr="00836D0D" w:rsidRDefault="00247676" w:rsidP="00247676">
      <w:pPr>
        <w:pStyle w:val="SectionBody"/>
        <w:rPr>
          <w:color w:val="auto"/>
        </w:rPr>
      </w:pPr>
      <w:r w:rsidRPr="00836D0D">
        <w:rPr>
          <w:color w:val="auto"/>
        </w:rPr>
        <w:t>(cc)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836D0D">
        <w:rPr>
          <w:i/>
          <w:iCs/>
          <w:color w:val="auto"/>
        </w:rPr>
        <w:t>Provided</w:t>
      </w:r>
      <w:r w:rsidRPr="00836D0D">
        <w:rPr>
          <w:color w:val="auto"/>
        </w:rPr>
        <w:t>, That any member shall in qualifying for retirement pursuant to this article have 10 or more years of service, all of which years shall be actual, contributory ones.</w:t>
      </w:r>
    </w:p>
    <w:p w14:paraId="06935C9C" w14:textId="77777777" w:rsidR="00247676" w:rsidRPr="00836D0D" w:rsidRDefault="00247676" w:rsidP="00247676">
      <w:pPr>
        <w:pStyle w:val="SectionBody"/>
        <w:rPr>
          <w:color w:val="auto"/>
        </w:rPr>
      </w:pPr>
      <w:r w:rsidRPr="00836D0D">
        <w:rPr>
          <w:color w:val="auto"/>
        </w:rPr>
        <w:t xml:space="preserve">(dd) "Partially disabled" means a member’s inability to engage in the duties of a Natural Resources Police Officer by reason of any medically determinable physical or mental impairment </w:t>
      </w:r>
      <w:r w:rsidRPr="00836D0D">
        <w:rPr>
          <w:color w:val="auto"/>
        </w:rPr>
        <w:lastRenderedPageBreak/>
        <w:t>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5E5489E3" w14:textId="77777777" w:rsidR="00247676" w:rsidRPr="00836D0D" w:rsidRDefault="00247676" w:rsidP="00247676">
      <w:pPr>
        <w:pStyle w:val="SectionBody"/>
        <w:rPr>
          <w:color w:val="auto"/>
        </w:rPr>
      </w:pPr>
      <w:r w:rsidRPr="00836D0D">
        <w:rPr>
          <w:color w:val="auto"/>
        </w:rPr>
        <w:t>(ee) "Plan" means the West Virginia Natural Resources Police Officers Retirement System established by this article.</w:t>
      </w:r>
    </w:p>
    <w:p w14:paraId="6C3AB2A9" w14:textId="77777777" w:rsidR="00247676" w:rsidRPr="00836D0D" w:rsidRDefault="00247676" w:rsidP="00247676">
      <w:pPr>
        <w:pStyle w:val="SectionBody"/>
        <w:rPr>
          <w:color w:val="auto"/>
        </w:rPr>
      </w:pPr>
      <w:r w:rsidRPr="00836D0D">
        <w:rPr>
          <w:color w:val="auto"/>
        </w:rPr>
        <w:t>(ff) "Plan year" means the 12-month period commencing on July 1 of any designated year and ending the following June 30.</w:t>
      </w:r>
    </w:p>
    <w:p w14:paraId="22E4FE80" w14:textId="77777777" w:rsidR="00247676" w:rsidRPr="00836D0D" w:rsidRDefault="00247676" w:rsidP="00247676">
      <w:pPr>
        <w:pStyle w:val="SectionBody"/>
        <w:rPr>
          <w:color w:val="auto"/>
        </w:rPr>
      </w:pPr>
      <w:r w:rsidRPr="00836D0D">
        <w:rPr>
          <w:color w:val="auto"/>
        </w:rPr>
        <w:t>(</w:t>
      </w:r>
      <w:proofErr w:type="gramStart"/>
      <w:r w:rsidRPr="00836D0D">
        <w:rPr>
          <w:color w:val="auto"/>
        </w:rPr>
        <w:t>gg</w:t>
      </w:r>
      <w:proofErr w:type="gramEnd"/>
      <w:r w:rsidRPr="00836D0D">
        <w:rPr>
          <w:color w:val="auto"/>
        </w:rPr>
        <w:t>) "Public Employees Retirement System" means the West Virginia Public Employees Retirement System created by §5-10-1 </w:t>
      </w:r>
      <w:r w:rsidRPr="00836D0D">
        <w:rPr>
          <w:i/>
          <w:iCs/>
          <w:color w:val="auto"/>
        </w:rPr>
        <w:t>et seq</w:t>
      </w:r>
      <w:r w:rsidRPr="00836D0D">
        <w:rPr>
          <w:color w:val="auto"/>
        </w:rPr>
        <w:t>. of this code.</w:t>
      </w:r>
    </w:p>
    <w:p w14:paraId="460426C7" w14:textId="77777777" w:rsidR="00247676" w:rsidRPr="00836D0D" w:rsidRDefault="00247676" w:rsidP="00247676">
      <w:pPr>
        <w:pStyle w:val="SectionBody"/>
        <w:rPr>
          <w:color w:val="auto"/>
        </w:rPr>
      </w:pPr>
      <w:r w:rsidRPr="00836D0D">
        <w:rPr>
          <w:color w:val="auto"/>
        </w:rPr>
        <w:t>(</w:t>
      </w:r>
      <w:proofErr w:type="spellStart"/>
      <w:r w:rsidRPr="00836D0D">
        <w:rPr>
          <w:color w:val="auto"/>
        </w:rPr>
        <w:t>hh</w:t>
      </w:r>
      <w:proofErr w:type="spellEnd"/>
      <w:r w:rsidRPr="00836D0D">
        <w:rPr>
          <w:color w:val="auto"/>
        </w:rPr>
        <w:t>) "Qualified public safety employee" means any employee of the 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28507590" w14:textId="77777777" w:rsidR="00247676" w:rsidRPr="00836D0D" w:rsidRDefault="00247676" w:rsidP="00247676">
      <w:pPr>
        <w:pStyle w:val="SectionBody"/>
        <w:rPr>
          <w:color w:val="auto"/>
        </w:rPr>
      </w:pPr>
      <w:r w:rsidRPr="00836D0D">
        <w:rPr>
          <w:color w:val="auto"/>
        </w:rPr>
        <w:t>(ii) "Regular interest" means the rate or rates of interest per annum, compounded annually, as the board adopts in accordance with the provisions of this article.</w:t>
      </w:r>
    </w:p>
    <w:p w14:paraId="31BAE3EA" w14:textId="77777777" w:rsidR="00247676" w:rsidRPr="00836D0D" w:rsidRDefault="00247676" w:rsidP="00247676">
      <w:pPr>
        <w:pStyle w:val="SectionBody"/>
        <w:rPr>
          <w:color w:val="auto"/>
        </w:rPr>
      </w:pPr>
      <w:r w:rsidRPr="00836D0D">
        <w:rPr>
          <w:color w:val="auto"/>
        </w:rPr>
        <w:t>(</w:t>
      </w:r>
      <w:proofErr w:type="spellStart"/>
      <w:r w:rsidRPr="00836D0D">
        <w:rPr>
          <w:color w:val="auto"/>
        </w:rPr>
        <w:t>jj</w:t>
      </w:r>
      <w:proofErr w:type="spellEnd"/>
      <w:r w:rsidRPr="00836D0D">
        <w:rPr>
          <w:color w:val="auto"/>
        </w:rPr>
        <w:t>) "Required beginning date" means April 1 of the calendar year following the later of: (1) the calendar year in which the member attains the applicable age as set forth in this paragraph; or</w:t>
      </w:r>
    </w:p>
    <w:p w14:paraId="69C6503D" w14:textId="77777777" w:rsidR="00247676" w:rsidRPr="00836D0D" w:rsidRDefault="00247676" w:rsidP="00247676">
      <w:pPr>
        <w:pStyle w:val="SectionBody"/>
        <w:rPr>
          <w:color w:val="auto"/>
        </w:rPr>
      </w:pPr>
      <w:r w:rsidRPr="00836D0D">
        <w:rPr>
          <w:color w:val="auto"/>
        </w:rPr>
        <w:t>(2) The calendar year in which he or she retires or otherwise separates from covered employment.</w:t>
      </w:r>
    </w:p>
    <w:p w14:paraId="780111E4" w14:textId="77777777" w:rsidR="00247676" w:rsidRPr="00836D0D" w:rsidRDefault="00247676" w:rsidP="00247676">
      <w:pPr>
        <w:pStyle w:val="SectionBody"/>
        <w:rPr>
          <w:color w:val="auto"/>
        </w:rPr>
      </w:pPr>
      <w:r w:rsidRPr="00836D0D">
        <w:rPr>
          <w:color w:val="auto"/>
        </w:rPr>
        <w:t>The applicable age is:</w:t>
      </w:r>
    </w:p>
    <w:p w14:paraId="5C1860F2" w14:textId="77777777" w:rsidR="00247676" w:rsidRPr="00836D0D" w:rsidRDefault="00247676" w:rsidP="00247676">
      <w:pPr>
        <w:pStyle w:val="SectionBody"/>
        <w:rPr>
          <w:color w:val="auto"/>
        </w:rPr>
      </w:pPr>
      <w:r w:rsidRPr="00836D0D">
        <w:rPr>
          <w:color w:val="auto"/>
        </w:rPr>
        <w:lastRenderedPageBreak/>
        <w:t xml:space="preserve">(A) Seventy-two, if the individual attains age 72 prior to January 1, </w:t>
      </w:r>
      <w:proofErr w:type="gramStart"/>
      <w:r w:rsidRPr="00836D0D">
        <w:rPr>
          <w:color w:val="auto"/>
        </w:rPr>
        <w:t>2023;</w:t>
      </w:r>
      <w:proofErr w:type="gramEnd"/>
    </w:p>
    <w:p w14:paraId="2E4C0D57" w14:textId="77777777" w:rsidR="00247676" w:rsidRPr="00836D0D" w:rsidRDefault="00247676" w:rsidP="00247676">
      <w:pPr>
        <w:pStyle w:val="SectionBody"/>
        <w:rPr>
          <w:color w:val="auto"/>
        </w:rPr>
      </w:pPr>
      <w:r w:rsidRPr="00836D0D">
        <w:rPr>
          <w:color w:val="auto"/>
        </w:rPr>
        <w:t>(B) Seventy-three, if the individual attains age 72 after December 31, 2022, and attains age 73 before January 1, 2033; or</w:t>
      </w:r>
    </w:p>
    <w:p w14:paraId="36A88BE3" w14:textId="77777777" w:rsidR="00247676" w:rsidRPr="00836D0D" w:rsidRDefault="00247676" w:rsidP="00247676">
      <w:pPr>
        <w:pStyle w:val="SectionBody"/>
        <w:rPr>
          <w:color w:val="auto"/>
        </w:rPr>
      </w:pPr>
      <w:r w:rsidRPr="00836D0D">
        <w:rPr>
          <w:color w:val="auto"/>
        </w:rPr>
        <w:t>(C) Seventy-five, if the individual attains age 74 after December 31, 2032; provided that the applicable age shall be determined in accordance with the provisions of § 401(a)(9) of the Internal Revenue Code and the Treasury Regulations thereunder, as the same may be amended from time to time.</w:t>
      </w:r>
    </w:p>
    <w:p w14:paraId="7B0B4FAA" w14:textId="77777777" w:rsidR="00247676" w:rsidRPr="00836D0D" w:rsidRDefault="00247676" w:rsidP="00247676">
      <w:pPr>
        <w:pStyle w:val="SectionBody"/>
        <w:rPr>
          <w:color w:val="auto"/>
        </w:rPr>
      </w:pPr>
      <w:r w:rsidRPr="00836D0D">
        <w:rPr>
          <w:color w:val="auto"/>
        </w:rPr>
        <w:t>(kk) "Retirant" means any member who commences an annuity payable by the retirement system.</w:t>
      </w:r>
    </w:p>
    <w:p w14:paraId="7BFC228B" w14:textId="77777777" w:rsidR="00247676" w:rsidRPr="00836D0D" w:rsidRDefault="00247676" w:rsidP="00247676">
      <w:pPr>
        <w:pStyle w:val="SectionBody"/>
        <w:rPr>
          <w:color w:val="auto"/>
        </w:rPr>
      </w:pPr>
      <w:r w:rsidRPr="00836D0D">
        <w:rPr>
          <w:color w:val="auto"/>
        </w:rPr>
        <w:t>(</w:t>
      </w:r>
      <w:proofErr w:type="spellStart"/>
      <w:r w:rsidRPr="00836D0D">
        <w:rPr>
          <w:color w:val="auto"/>
        </w:rPr>
        <w:t>ll</w:t>
      </w:r>
      <w:proofErr w:type="spellEnd"/>
      <w:r w:rsidRPr="00836D0D">
        <w:rPr>
          <w:color w:val="auto"/>
        </w:rPr>
        <w:t xml:space="preserve">) "Retire" or "retirement" means a member’s termination from the </w:t>
      </w:r>
      <w:proofErr w:type="gramStart"/>
      <w:r w:rsidRPr="00836D0D">
        <w:rPr>
          <w:color w:val="auto"/>
        </w:rPr>
        <w:t>employ</w:t>
      </w:r>
      <w:proofErr w:type="gramEnd"/>
      <w:r w:rsidRPr="00836D0D">
        <w:rPr>
          <w:color w:val="auto"/>
        </w:rPr>
        <w:t xml:space="preserve"> of a participating public employer and the commencement of an annuity by the plan.</w:t>
      </w:r>
    </w:p>
    <w:p w14:paraId="12C61D05" w14:textId="77777777" w:rsidR="00247676" w:rsidRPr="00836D0D" w:rsidRDefault="00247676" w:rsidP="00247676">
      <w:pPr>
        <w:pStyle w:val="SectionBody"/>
        <w:rPr>
          <w:color w:val="auto"/>
        </w:rPr>
      </w:pPr>
      <w:r w:rsidRPr="00836D0D">
        <w:rPr>
          <w:color w:val="auto"/>
        </w:rPr>
        <w:t>(mm) "Retirement income payments" means the annual retirement income payments payable under the plan.</w:t>
      </w:r>
    </w:p>
    <w:p w14:paraId="5553F94B" w14:textId="77777777" w:rsidR="00247676" w:rsidRPr="00836D0D" w:rsidRDefault="00247676" w:rsidP="00247676">
      <w:pPr>
        <w:pStyle w:val="SectionBody"/>
        <w:rPr>
          <w:color w:val="auto"/>
        </w:rPr>
      </w:pPr>
      <w:r w:rsidRPr="00836D0D">
        <w:rPr>
          <w:color w:val="auto"/>
        </w:rPr>
        <w:t>(</w:t>
      </w:r>
      <w:proofErr w:type="spellStart"/>
      <w:r w:rsidRPr="00836D0D">
        <w:rPr>
          <w:color w:val="auto"/>
        </w:rPr>
        <w:t>nn</w:t>
      </w:r>
      <w:proofErr w:type="spellEnd"/>
      <w:r w:rsidRPr="00836D0D">
        <w:rPr>
          <w:color w:val="auto"/>
        </w:rPr>
        <w:t>)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118FA018" w14:textId="77777777" w:rsidR="00247676" w:rsidRPr="00836D0D" w:rsidRDefault="00247676" w:rsidP="00247676">
      <w:pPr>
        <w:pStyle w:val="SectionBody"/>
        <w:rPr>
          <w:color w:val="auto"/>
        </w:rPr>
      </w:pPr>
      <w:r w:rsidRPr="00836D0D">
        <w:rPr>
          <w:color w:val="auto"/>
        </w:rPr>
        <w:t>(</w:t>
      </w:r>
      <w:proofErr w:type="spellStart"/>
      <w:r w:rsidRPr="00836D0D">
        <w:rPr>
          <w:color w:val="auto"/>
        </w:rPr>
        <w:t>oo</w:t>
      </w:r>
      <w:proofErr w:type="spellEnd"/>
      <w:r w:rsidRPr="00836D0D">
        <w:rPr>
          <w:color w:val="auto"/>
        </w:rPr>
        <w:t>) "Surviving spouse" means the person to whom the member was legally married at the time of the member’s death and who survived the member.</w:t>
      </w:r>
    </w:p>
    <w:p w14:paraId="4DFD7722" w14:textId="77777777" w:rsidR="00247676" w:rsidRPr="00836D0D" w:rsidRDefault="00247676" w:rsidP="00247676">
      <w:pPr>
        <w:pStyle w:val="SectionBody"/>
        <w:rPr>
          <w:color w:val="auto"/>
        </w:rPr>
      </w:pPr>
      <w:r w:rsidRPr="00836D0D">
        <w:rPr>
          <w:color w:val="auto"/>
        </w:rPr>
        <w:t>(pp)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0FD038F5" w14:textId="77777777" w:rsidR="00247676" w:rsidRPr="00836D0D" w:rsidRDefault="00247676" w:rsidP="00247676">
      <w:pPr>
        <w:pStyle w:val="SectionBody"/>
        <w:rPr>
          <w:color w:val="auto"/>
        </w:rPr>
      </w:pPr>
      <w:r w:rsidRPr="00836D0D">
        <w:rPr>
          <w:color w:val="auto"/>
        </w:rPr>
        <w:t xml:space="preserve">(1)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w:t>
      </w:r>
      <w:r w:rsidRPr="00836D0D">
        <w:rPr>
          <w:color w:val="auto"/>
        </w:rPr>
        <w:lastRenderedPageBreak/>
        <w:t>state regardless of whether: (A) The work exists in the immediate area in which the member lives; (B) a specific job vacancy exists; or (C) the member would be hired if he or she applied for work.</w:t>
      </w:r>
    </w:p>
    <w:p w14:paraId="4225CE2B" w14:textId="77777777" w:rsidR="00247676" w:rsidRPr="00836D0D" w:rsidRDefault="00247676" w:rsidP="00247676">
      <w:pPr>
        <w:pStyle w:val="SectionBody"/>
        <w:rPr>
          <w:color w:val="auto"/>
        </w:rPr>
      </w:pPr>
      <w:r w:rsidRPr="00836D0D">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3F63262E" w14:textId="77777777" w:rsidR="00247676" w:rsidRPr="00836D0D" w:rsidRDefault="00247676" w:rsidP="00247676">
      <w:pPr>
        <w:pStyle w:val="SectionBody"/>
        <w:rPr>
          <w:color w:val="auto"/>
        </w:rPr>
      </w:pPr>
      <w:r w:rsidRPr="00836D0D">
        <w:rPr>
          <w:color w:val="auto"/>
        </w:rPr>
        <w:t>(</w:t>
      </w:r>
      <w:proofErr w:type="spellStart"/>
      <w:r w:rsidRPr="00836D0D">
        <w:rPr>
          <w:color w:val="auto"/>
        </w:rPr>
        <w:t>qq</w:t>
      </w:r>
      <w:proofErr w:type="spellEnd"/>
      <w:r w:rsidRPr="00836D0D">
        <w:rPr>
          <w:color w:val="auto"/>
        </w:rPr>
        <w:t xml:space="preserve">) Year of service. — A member shall, except in his or her first and last years of covered employment, or within the plan year of the effective date, be credited with year of service credit, based upon the hours of service performed as covered employment and credited to the member during the </w:t>
      </w:r>
      <w:proofErr w:type="gramStart"/>
      <w:r w:rsidRPr="00836D0D">
        <w:rPr>
          <w:color w:val="auto"/>
        </w:rPr>
        <w:t>plan</w:t>
      </w:r>
      <w:proofErr w:type="gramEnd"/>
      <w:r w:rsidRPr="00836D0D">
        <w:rPr>
          <w:color w:val="auto"/>
        </w:rPr>
        <w:t xml:space="preserve"> year based upon the following schedule:</w:t>
      </w:r>
    </w:p>
    <w:p w14:paraId="59BC9564" w14:textId="77777777" w:rsidR="00247676" w:rsidRPr="00836D0D" w:rsidRDefault="00247676" w:rsidP="00247676">
      <w:pPr>
        <w:pStyle w:val="SectionBody"/>
        <w:rPr>
          <w:color w:val="auto"/>
        </w:rPr>
      </w:pPr>
      <w:r w:rsidRPr="00836D0D">
        <w:rPr>
          <w:color w:val="auto"/>
        </w:rPr>
        <w:t>Hours of Service Years of Service Credited</w:t>
      </w:r>
    </w:p>
    <w:p w14:paraId="32BBFFA3" w14:textId="77777777" w:rsidR="00247676" w:rsidRPr="00836D0D" w:rsidRDefault="00247676" w:rsidP="00247676">
      <w:pPr>
        <w:pStyle w:val="SectionBody"/>
        <w:rPr>
          <w:color w:val="auto"/>
        </w:rPr>
      </w:pPr>
      <w:r w:rsidRPr="00836D0D">
        <w:rPr>
          <w:color w:val="auto"/>
        </w:rPr>
        <w:t>Less than 500 0</w:t>
      </w:r>
    </w:p>
    <w:p w14:paraId="714ACFAD" w14:textId="77777777" w:rsidR="00247676" w:rsidRPr="00836D0D" w:rsidRDefault="00247676" w:rsidP="00247676">
      <w:pPr>
        <w:pStyle w:val="SectionBody"/>
        <w:rPr>
          <w:color w:val="auto"/>
        </w:rPr>
      </w:pPr>
      <w:r w:rsidRPr="00836D0D">
        <w:rPr>
          <w:color w:val="auto"/>
        </w:rPr>
        <w:t>500 to 999 1/3</w:t>
      </w:r>
    </w:p>
    <w:p w14:paraId="5E0E1A47" w14:textId="77777777" w:rsidR="00247676" w:rsidRPr="00836D0D" w:rsidRDefault="00247676" w:rsidP="00247676">
      <w:pPr>
        <w:pStyle w:val="SectionBody"/>
        <w:rPr>
          <w:color w:val="auto"/>
        </w:rPr>
      </w:pPr>
      <w:r w:rsidRPr="00836D0D">
        <w:rPr>
          <w:color w:val="auto"/>
        </w:rPr>
        <w:t>1,000 to 1,499 2/3</w:t>
      </w:r>
    </w:p>
    <w:p w14:paraId="5E130E80" w14:textId="77777777" w:rsidR="00247676" w:rsidRPr="00836D0D" w:rsidRDefault="00247676" w:rsidP="00247676">
      <w:pPr>
        <w:pStyle w:val="SectionBody"/>
        <w:rPr>
          <w:color w:val="auto"/>
        </w:rPr>
      </w:pPr>
      <w:r w:rsidRPr="00836D0D">
        <w:rPr>
          <w:color w:val="auto"/>
        </w:rPr>
        <w:t>1,500 or more 1</w:t>
      </w:r>
    </w:p>
    <w:p w14:paraId="1C20363E" w14:textId="77777777" w:rsidR="00247676" w:rsidRPr="00836D0D" w:rsidRDefault="00247676" w:rsidP="00247676">
      <w:pPr>
        <w:pStyle w:val="SectionBody"/>
        <w:rPr>
          <w:color w:val="auto"/>
        </w:rPr>
      </w:pPr>
      <w:r w:rsidRPr="00836D0D">
        <w:rPr>
          <w:color w:val="auto"/>
        </w:rPr>
        <w:t xml:space="preserve">During a member’s first and last years of covered employment or within the </w:t>
      </w:r>
      <w:proofErr w:type="gramStart"/>
      <w:r w:rsidRPr="00836D0D">
        <w:rPr>
          <w:color w:val="auto"/>
        </w:rPr>
        <w:t>plan</w:t>
      </w:r>
      <w:proofErr w:type="gramEnd"/>
      <w:r w:rsidRPr="00836D0D">
        <w:rPr>
          <w:color w:val="auto"/>
        </w:rPr>
        <w:t xml:space="preserve"> year of the effective date, the member shall be credited with one-twelfth of a year of service for each month during the </w:t>
      </w:r>
      <w:proofErr w:type="gramStart"/>
      <w:r w:rsidRPr="00836D0D">
        <w:rPr>
          <w:color w:val="auto"/>
        </w:rPr>
        <w:t>plan</w:t>
      </w:r>
      <w:proofErr w:type="gramEnd"/>
      <w:r w:rsidRPr="00836D0D">
        <w:rPr>
          <w:color w:val="auto"/>
        </w:rPr>
        <w:t xml:space="preserve"> year in which the member is credited with an hour of service. A member is not entitled to credit for years of service for any </w:t>
      </w:r>
      <w:proofErr w:type="gramStart"/>
      <w:r w:rsidRPr="00836D0D">
        <w:rPr>
          <w:color w:val="auto"/>
        </w:rPr>
        <w:t>time period</w:t>
      </w:r>
      <w:proofErr w:type="gramEnd"/>
      <w:r w:rsidRPr="00836D0D">
        <w:rPr>
          <w:color w:val="auto"/>
        </w:rPr>
        <w:t xml:space="preserve">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w:t>
      </w:r>
      <w:r w:rsidRPr="00836D0D">
        <w:rPr>
          <w:color w:val="auto"/>
        </w:rPr>
        <w:lastRenderedPageBreak/>
        <w:t>to §5-10-18 of this code.</w:t>
      </w:r>
    </w:p>
    <w:p w14:paraId="1ACDB806" w14:textId="77777777" w:rsidR="00247676" w:rsidRPr="00836D0D" w:rsidRDefault="00247676" w:rsidP="00247676">
      <w:pPr>
        <w:pStyle w:val="SectionHeading"/>
        <w:rPr>
          <w:color w:val="auto"/>
        </w:rPr>
      </w:pPr>
      <w:r w:rsidRPr="00836D0D">
        <w:rPr>
          <w:color w:val="auto"/>
        </w:rPr>
        <w:t>§20-18-8. Members’ contributions; employer contributions.</w:t>
      </w:r>
    </w:p>
    <w:p w14:paraId="61198D4D" w14:textId="77777777" w:rsidR="00247676" w:rsidRPr="00836D0D" w:rsidRDefault="00247676" w:rsidP="00247676">
      <w:pPr>
        <w:pStyle w:val="SectionBody"/>
        <w:rPr>
          <w:color w:val="auto"/>
        </w:rPr>
        <w:sectPr w:rsidR="00247676" w:rsidRPr="00836D0D" w:rsidSect="00247676">
          <w:type w:val="continuous"/>
          <w:pgSz w:w="12240" w:h="15840" w:code="1"/>
          <w:pgMar w:top="1440" w:right="1440" w:bottom="1440" w:left="1440" w:header="720" w:footer="720" w:gutter="0"/>
          <w:lnNumType w:countBy="1" w:restart="newSection"/>
          <w:cols w:space="720"/>
          <w:titlePg/>
          <w:docGrid w:linePitch="360"/>
        </w:sectPr>
      </w:pPr>
    </w:p>
    <w:p w14:paraId="2C4EBBFC" w14:textId="77777777" w:rsidR="00247676" w:rsidRPr="00836D0D" w:rsidRDefault="00247676" w:rsidP="00247676">
      <w:pPr>
        <w:pStyle w:val="SectionBody"/>
        <w:rPr>
          <w:color w:val="auto"/>
        </w:rPr>
      </w:pPr>
      <w:r w:rsidRPr="00836D0D">
        <w:rPr>
          <w:color w:val="auto"/>
        </w:rPr>
        <w:t xml:space="preserve">(a) There shall be deducted from the monthly salary of each member and paid into the fund an amount equal to nine and one-half percent of his or her monthly salary. </w:t>
      </w:r>
    </w:p>
    <w:p w14:paraId="638E736F" w14:textId="77777777" w:rsidR="00247676" w:rsidRPr="00836D0D" w:rsidRDefault="00247676" w:rsidP="00247676">
      <w:pPr>
        <w:pStyle w:val="SectionBody"/>
        <w:rPr>
          <w:color w:val="auto"/>
        </w:rPr>
      </w:pPr>
      <w:r w:rsidRPr="00836D0D">
        <w:rPr>
          <w:color w:val="auto"/>
        </w:rPr>
        <w:t xml:space="preserve">(b) An amount equal to an additional percentage of the monthly salary of each member shall be paid to the fund by the employer as annually reviewed and actuarially set by the board. </w:t>
      </w:r>
      <w:r w:rsidRPr="00836D0D">
        <w:rPr>
          <w:color w:val="auto"/>
        </w:rPr>
        <w:tab/>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6AEF4EB3" w14:textId="77777777" w:rsidR="00247676" w:rsidRPr="00836D0D" w:rsidRDefault="00247676" w:rsidP="00247676">
      <w:pPr>
        <w:pStyle w:val="SectionBody"/>
        <w:rPr>
          <w:color w:val="auto"/>
        </w:rPr>
      </w:pPr>
      <w:r w:rsidRPr="00836D0D">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 </w:t>
      </w:r>
      <w:r w:rsidRPr="00836D0D">
        <w:rPr>
          <w:i/>
          <w:color w:val="auto"/>
        </w:rPr>
        <w:t>et seq</w:t>
      </w:r>
      <w:r w:rsidRPr="00836D0D">
        <w:rPr>
          <w:iCs/>
          <w:color w:val="auto"/>
        </w:rPr>
        <w:t>.</w:t>
      </w:r>
      <w:r w:rsidRPr="00836D0D">
        <w:rPr>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 </w:t>
      </w:r>
      <w:r w:rsidRPr="00836D0D">
        <w:rPr>
          <w:i/>
          <w:color w:val="auto"/>
        </w:rPr>
        <w:t>et seq</w:t>
      </w:r>
      <w:r w:rsidRPr="00836D0D">
        <w:rPr>
          <w:iCs/>
          <w:color w:val="auto"/>
        </w:rPr>
        <w:t>.</w:t>
      </w:r>
      <w:r w:rsidRPr="00836D0D">
        <w:rPr>
          <w:color w:val="auto"/>
        </w:rPr>
        <w:t xml:space="preserve"> of this code. An additional employer contribution shall be paid to the fund by the concurrent employer for which the member is employed in an amount determined by the board.  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79AB2003" w14:textId="77777777" w:rsidR="00247676" w:rsidRPr="00836D0D" w:rsidRDefault="00247676" w:rsidP="00247676">
      <w:pPr>
        <w:pStyle w:val="SectionBody"/>
        <w:rPr>
          <w:color w:val="auto"/>
          <w:u w:val="single"/>
        </w:rPr>
      </w:pPr>
      <w:r w:rsidRPr="00836D0D">
        <w:rPr>
          <w:color w:val="auto"/>
          <w:u w:val="single"/>
        </w:rPr>
        <w:t>(e) Beginning the plan year commencing July 1, 2026, the division shall make a one-time payment of $4,250,000 to the fund, in addition to the contribution requirement in subsection (b) above, the payment shall be made no later than July 31</w:t>
      </w:r>
      <w:r w:rsidRPr="00836D0D">
        <w:rPr>
          <w:color w:val="auto"/>
          <w:u w:val="single"/>
          <w:vertAlign w:val="superscript"/>
        </w:rPr>
        <w:t>st</w:t>
      </w:r>
      <w:r w:rsidRPr="00836D0D">
        <w:rPr>
          <w:color w:val="auto"/>
          <w:u w:val="single"/>
        </w:rPr>
        <w:t xml:space="preserve"> of that year.  If the board finds that an amount lower than the one-time payment will achieve 100% or greater funding in the plan year, </w:t>
      </w:r>
      <w:r w:rsidRPr="00836D0D">
        <w:rPr>
          <w:color w:val="auto"/>
          <w:u w:val="single"/>
        </w:rPr>
        <w:lastRenderedPageBreak/>
        <w:t>the board may reduce the payment amount and notify the division accordingly.</w:t>
      </w:r>
    </w:p>
    <w:p w14:paraId="34F7FE03" w14:textId="77777777" w:rsidR="00247676" w:rsidRPr="00836D0D" w:rsidRDefault="00247676" w:rsidP="00247676">
      <w:pPr>
        <w:pStyle w:val="SectionBody"/>
        <w:ind w:firstLine="0"/>
        <w:rPr>
          <w:color w:val="auto"/>
        </w:rPr>
        <w:sectPr w:rsidR="00247676" w:rsidRPr="00836D0D" w:rsidSect="00247676">
          <w:type w:val="continuous"/>
          <w:pgSz w:w="12240" w:h="15840" w:code="1"/>
          <w:pgMar w:top="1440" w:right="1440" w:bottom="1440" w:left="1440" w:header="720" w:footer="720" w:gutter="0"/>
          <w:lnNumType w:countBy="1" w:restart="newSection"/>
          <w:cols w:space="720"/>
          <w:titlePg/>
          <w:docGrid w:linePitch="360"/>
        </w:sectPr>
      </w:pPr>
    </w:p>
    <w:p w14:paraId="28D89AB9" w14:textId="77777777" w:rsidR="00247676" w:rsidRPr="00836D0D" w:rsidRDefault="00247676" w:rsidP="00247676">
      <w:pPr>
        <w:pStyle w:val="Note"/>
        <w:ind w:left="0"/>
        <w:rPr>
          <w:color w:val="auto"/>
        </w:rPr>
      </w:pPr>
    </w:p>
    <w:p w14:paraId="6E5C9F55" w14:textId="77777777" w:rsidR="00E831B3" w:rsidRDefault="00E831B3" w:rsidP="002010BF">
      <w:pPr>
        <w:pStyle w:val="References"/>
      </w:pPr>
    </w:p>
    <w:sectPr w:rsidR="00E831B3" w:rsidSect="002476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A73C" w14:textId="77777777" w:rsidR="00E2154B" w:rsidRPr="00B844FE" w:rsidRDefault="00E2154B" w:rsidP="00B844FE">
      <w:r>
        <w:separator/>
      </w:r>
    </w:p>
  </w:endnote>
  <w:endnote w:type="continuationSeparator" w:id="0">
    <w:p w14:paraId="0554ADC5" w14:textId="77777777" w:rsidR="00E2154B" w:rsidRPr="00B844FE" w:rsidRDefault="00E215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C177" w14:textId="77777777" w:rsidR="00247676" w:rsidRDefault="0024767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68A3FB" w14:textId="77777777" w:rsidR="00247676" w:rsidRPr="00247676" w:rsidRDefault="00247676" w:rsidP="00247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C581" w14:textId="77777777" w:rsidR="00247676" w:rsidRDefault="0024767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01AB78" w14:textId="77777777" w:rsidR="00247676" w:rsidRPr="00247676" w:rsidRDefault="00247676" w:rsidP="00247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172D" w14:textId="77777777" w:rsidR="00247676" w:rsidRPr="00247676" w:rsidRDefault="00247676" w:rsidP="00247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FF3C" w14:textId="77777777" w:rsidR="00E2154B" w:rsidRPr="00B844FE" w:rsidRDefault="00E2154B" w:rsidP="00B844FE">
      <w:r>
        <w:separator/>
      </w:r>
    </w:p>
  </w:footnote>
  <w:footnote w:type="continuationSeparator" w:id="0">
    <w:p w14:paraId="49F671CB" w14:textId="77777777" w:rsidR="00E2154B" w:rsidRPr="00B844FE" w:rsidRDefault="00E215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23A" w14:textId="77777777" w:rsidR="00247676" w:rsidRPr="00247676" w:rsidRDefault="00247676" w:rsidP="00247676">
    <w:pPr>
      <w:pStyle w:val="Header"/>
    </w:pPr>
    <w:r>
      <w:t>CS for HB 5088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13DD" w14:textId="77777777" w:rsidR="00247676" w:rsidRPr="00247676" w:rsidRDefault="00247676" w:rsidP="00247676">
    <w:pPr>
      <w:pStyle w:val="Header"/>
    </w:pPr>
    <w:r>
      <w:t>CS for HB 5088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46B8" w14:textId="77777777" w:rsidR="00247676" w:rsidRPr="00247676" w:rsidRDefault="00247676" w:rsidP="00247676">
    <w:pPr>
      <w:pStyle w:val="Header"/>
    </w:pPr>
    <w:r>
      <w:t>CS for HB 5088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4B"/>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47676"/>
    <w:rsid w:val="0027011C"/>
    <w:rsid w:val="00274200"/>
    <w:rsid w:val="00275740"/>
    <w:rsid w:val="00277D96"/>
    <w:rsid w:val="002A0269"/>
    <w:rsid w:val="002C2AC5"/>
    <w:rsid w:val="00301F44"/>
    <w:rsid w:val="00303684"/>
    <w:rsid w:val="003143F5"/>
    <w:rsid w:val="00314854"/>
    <w:rsid w:val="00331B5A"/>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61965"/>
    <w:rsid w:val="007E02CF"/>
    <w:rsid w:val="007F1CF5"/>
    <w:rsid w:val="00834EDE"/>
    <w:rsid w:val="008736AA"/>
    <w:rsid w:val="008875D6"/>
    <w:rsid w:val="008D275D"/>
    <w:rsid w:val="009318F8"/>
    <w:rsid w:val="00954B98"/>
    <w:rsid w:val="00980327"/>
    <w:rsid w:val="009A308C"/>
    <w:rsid w:val="009C1EA5"/>
    <w:rsid w:val="009F1067"/>
    <w:rsid w:val="00A31E01"/>
    <w:rsid w:val="00A527AD"/>
    <w:rsid w:val="00A718CF"/>
    <w:rsid w:val="00A72E7C"/>
    <w:rsid w:val="00AC3B58"/>
    <w:rsid w:val="00AD0E07"/>
    <w:rsid w:val="00AD4C0E"/>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E526B"/>
    <w:rsid w:val="00DF199D"/>
    <w:rsid w:val="00E01542"/>
    <w:rsid w:val="00E2154B"/>
    <w:rsid w:val="00E365F1"/>
    <w:rsid w:val="00E62F48"/>
    <w:rsid w:val="00E831B3"/>
    <w:rsid w:val="00EB203E"/>
    <w:rsid w:val="00EB76EB"/>
    <w:rsid w:val="00EE70CB"/>
    <w:rsid w:val="00F01B45"/>
    <w:rsid w:val="00F23775"/>
    <w:rsid w:val="00F26D72"/>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0EEF6"/>
  <w15:chartTrackingRefBased/>
  <w15:docId w15:val="{32204B4E-533C-44FA-B947-503E228D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47676"/>
    <w:rPr>
      <w:rFonts w:eastAsia="Calibri"/>
      <w:b/>
      <w:caps/>
      <w:color w:val="000000"/>
      <w:sz w:val="24"/>
    </w:rPr>
  </w:style>
  <w:style w:type="character" w:customStyle="1" w:styleId="SectionHeadingChar">
    <w:name w:val="Section Heading Char"/>
    <w:link w:val="SectionHeading"/>
    <w:rsid w:val="00247676"/>
    <w:rPr>
      <w:rFonts w:eastAsia="Calibri"/>
      <w:b/>
      <w:color w:val="000000"/>
    </w:rPr>
  </w:style>
  <w:style w:type="character" w:customStyle="1" w:styleId="SectionBodyChar">
    <w:name w:val="Section Body Char"/>
    <w:link w:val="SectionBody"/>
    <w:rsid w:val="00247676"/>
    <w:rPr>
      <w:rFonts w:eastAsia="Calibri"/>
      <w:color w:val="000000"/>
    </w:rPr>
  </w:style>
  <w:style w:type="character" w:styleId="Emphasis">
    <w:name w:val="Emphasis"/>
    <w:basedOn w:val="DefaultParagraphFont"/>
    <w:uiPriority w:val="20"/>
    <w:qFormat/>
    <w:locked/>
    <w:rsid w:val="00247676"/>
    <w:rPr>
      <w:i/>
      <w:iCs/>
    </w:rPr>
  </w:style>
  <w:style w:type="character" w:styleId="PageNumber">
    <w:name w:val="page number"/>
    <w:basedOn w:val="DefaultParagraphFont"/>
    <w:uiPriority w:val="99"/>
    <w:semiHidden/>
    <w:locked/>
    <w:rsid w:val="0024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937FD61A1445E084C960C8B15E3F27"/>
        <w:category>
          <w:name w:val="General"/>
          <w:gallery w:val="placeholder"/>
        </w:category>
        <w:types>
          <w:type w:val="bbPlcHdr"/>
        </w:types>
        <w:behaviors>
          <w:behavior w:val="content"/>
        </w:behaviors>
        <w:guid w:val="{3668733B-55F0-4BAD-9B4B-2C32EE9404DE}"/>
      </w:docPartPr>
      <w:docPartBody>
        <w:p w:rsidR="00445031" w:rsidRDefault="00445031">
          <w:pPr>
            <w:pStyle w:val="88937FD61A1445E084C960C8B15E3F27"/>
          </w:pPr>
          <w:r w:rsidRPr="00B844FE">
            <w:t>Prefix Text</w:t>
          </w:r>
        </w:p>
      </w:docPartBody>
    </w:docPart>
    <w:docPart>
      <w:docPartPr>
        <w:name w:val="0F633A883EB24500A14BB54CFBE1D11E"/>
        <w:category>
          <w:name w:val="General"/>
          <w:gallery w:val="placeholder"/>
        </w:category>
        <w:types>
          <w:type w:val="bbPlcHdr"/>
        </w:types>
        <w:behaviors>
          <w:behavior w:val="content"/>
        </w:behaviors>
        <w:guid w:val="{F1818BF8-D99D-4800-B811-37B09DE689DF}"/>
      </w:docPartPr>
      <w:docPartBody>
        <w:p w:rsidR="00445031" w:rsidRDefault="00445031">
          <w:pPr>
            <w:pStyle w:val="0F633A883EB24500A14BB54CFBE1D11E"/>
          </w:pPr>
          <w:r w:rsidRPr="00B844FE">
            <w:t>[Type here]</w:t>
          </w:r>
        </w:p>
      </w:docPartBody>
    </w:docPart>
    <w:docPart>
      <w:docPartPr>
        <w:name w:val="BBF0DB8768FC4835B7F438532BB30F35"/>
        <w:category>
          <w:name w:val="General"/>
          <w:gallery w:val="placeholder"/>
        </w:category>
        <w:types>
          <w:type w:val="bbPlcHdr"/>
        </w:types>
        <w:behaviors>
          <w:behavior w:val="content"/>
        </w:behaviors>
        <w:guid w:val="{A3B08AEB-C0C8-47CC-9B4B-5244707344AE}"/>
      </w:docPartPr>
      <w:docPartBody>
        <w:p w:rsidR="00445031" w:rsidRDefault="00445031">
          <w:pPr>
            <w:pStyle w:val="BBF0DB8768FC4835B7F438532BB30F35"/>
          </w:pPr>
          <w:r w:rsidRPr="00B844FE">
            <w:t>Number</w:t>
          </w:r>
        </w:p>
      </w:docPartBody>
    </w:docPart>
    <w:docPart>
      <w:docPartPr>
        <w:name w:val="06EF6E94EBAB4C029BEC47538D98ADF4"/>
        <w:category>
          <w:name w:val="General"/>
          <w:gallery w:val="placeholder"/>
        </w:category>
        <w:types>
          <w:type w:val="bbPlcHdr"/>
        </w:types>
        <w:behaviors>
          <w:behavior w:val="content"/>
        </w:behaviors>
        <w:guid w:val="{7D12286A-5B8A-4017-9407-52A6537962F9}"/>
      </w:docPartPr>
      <w:docPartBody>
        <w:p w:rsidR="00445031" w:rsidRDefault="00445031">
          <w:pPr>
            <w:pStyle w:val="06EF6E94EBAB4C029BEC47538D98ADF4"/>
          </w:pPr>
          <w:r>
            <w:rPr>
              <w:rStyle w:val="PlaceholderText"/>
            </w:rPr>
            <w:t>Enter References</w:t>
          </w:r>
        </w:p>
      </w:docPartBody>
    </w:docPart>
    <w:docPart>
      <w:docPartPr>
        <w:name w:val="C5C22ED517B1487E8196E954764D1F92"/>
        <w:category>
          <w:name w:val="General"/>
          <w:gallery w:val="placeholder"/>
        </w:category>
        <w:types>
          <w:type w:val="bbPlcHdr"/>
        </w:types>
        <w:behaviors>
          <w:behavior w:val="content"/>
        </w:behaviors>
        <w:guid w:val="{565515D1-0538-477E-9A8C-3834FBBA0C92}"/>
      </w:docPartPr>
      <w:docPartBody>
        <w:p w:rsidR="00843FF1" w:rsidRDefault="00843FF1" w:rsidP="00843FF1">
          <w:pPr>
            <w:pStyle w:val="C5C22ED517B1487E8196E954764D1F9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31"/>
    <w:rsid w:val="00445031"/>
    <w:rsid w:val="00843FF1"/>
    <w:rsid w:val="00AD4C0E"/>
    <w:rsid w:val="00C95BC3"/>
    <w:rsid w:val="00F26D72"/>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937FD61A1445E084C960C8B15E3F27">
    <w:name w:val="88937FD61A1445E084C960C8B15E3F27"/>
  </w:style>
  <w:style w:type="paragraph" w:customStyle="1" w:styleId="0F633A883EB24500A14BB54CFBE1D11E">
    <w:name w:val="0F633A883EB24500A14BB54CFBE1D11E"/>
  </w:style>
  <w:style w:type="paragraph" w:customStyle="1" w:styleId="BBF0DB8768FC4835B7F438532BB30F35">
    <w:name w:val="BBF0DB8768FC4835B7F438532BB30F35"/>
  </w:style>
  <w:style w:type="character" w:styleId="PlaceholderText">
    <w:name w:val="Placeholder Text"/>
    <w:basedOn w:val="DefaultParagraphFont"/>
    <w:uiPriority w:val="99"/>
    <w:semiHidden/>
    <w:rsid w:val="00445031"/>
    <w:rPr>
      <w:color w:val="808080"/>
    </w:rPr>
  </w:style>
  <w:style w:type="paragraph" w:customStyle="1" w:styleId="06EF6E94EBAB4C029BEC47538D98ADF4">
    <w:name w:val="06EF6E94EBAB4C029BEC47538D98ADF4"/>
  </w:style>
  <w:style w:type="paragraph" w:customStyle="1" w:styleId="C5C22ED517B1487E8196E954764D1F92">
    <w:name w:val="C5C22ED517B1487E8196E954764D1F92"/>
    <w:rsid w:val="00843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12</Pages>
  <Words>3428</Words>
  <Characters>17526</Characters>
  <Application>Microsoft Office Word</Application>
  <DocSecurity>0</DocSecurity>
  <Lines>278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Rebecca Sutton</cp:lastModifiedBy>
  <cp:revision>3</cp:revision>
  <cp:lastPrinted>2026-02-26T23:58:00Z</cp:lastPrinted>
  <dcterms:created xsi:type="dcterms:W3CDTF">2026-02-26T23:59:00Z</dcterms:created>
  <dcterms:modified xsi:type="dcterms:W3CDTF">2026-03-03T20:54:00Z</dcterms:modified>
</cp:coreProperties>
</file>